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874E2D" w14:textId="77777777" w:rsidR="00322658" w:rsidRPr="00FD5C55" w:rsidRDefault="00322658" w:rsidP="00322658">
      <w:pPr>
        <w:tabs>
          <w:tab w:val="left" w:pos="1800"/>
        </w:tabs>
      </w:pPr>
    </w:p>
    <w:p w14:paraId="19CECA13" w14:textId="77777777" w:rsidR="00322658" w:rsidRPr="001F7E60" w:rsidRDefault="00322658" w:rsidP="00322658">
      <w:pPr>
        <w:bidi/>
        <w:rPr>
          <w:b/>
        </w:rPr>
      </w:pPr>
      <w:r w:rsidRPr="0058181B">
        <w:rPr>
          <w:rFonts w:hint="cs"/>
          <w:bCs/>
          <w:rtl/>
        </w:rPr>
        <w:t>ملاحظة</w:t>
      </w:r>
      <w:r w:rsidRPr="001F7E60">
        <w:rPr>
          <w:b/>
        </w:rPr>
        <w:t>:</w:t>
      </w:r>
    </w:p>
    <w:p w14:paraId="2D2AF772" w14:textId="77777777" w:rsidR="00322658" w:rsidRPr="001F7E60" w:rsidRDefault="00322658" w:rsidP="00322658">
      <w:pPr>
        <w:rPr>
          <w:rFonts w:cs="Arial"/>
          <w:b/>
          <w:bCs/>
        </w:rPr>
      </w:pPr>
    </w:p>
    <w:p w14:paraId="6463A143" w14:textId="7DB82AAB" w:rsidR="00322658" w:rsidRDefault="009C6C94" w:rsidP="00694456">
      <w:pPr>
        <w:pStyle w:val="ListParagraph"/>
        <w:numPr>
          <w:ilvl w:val="0"/>
          <w:numId w:val="29"/>
        </w:numPr>
        <w:bidi/>
        <w:spacing w:line="360" w:lineRule="auto"/>
        <w:jc w:val="left"/>
      </w:pPr>
      <w:r>
        <w:rPr>
          <w:rtl/>
        </w:rPr>
        <w:t>هذ</w:t>
      </w:r>
      <w:r>
        <w:rPr>
          <w:rFonts w:hint="cs"/>
          <w:rtl/>
        </w:rPr>
        <w:t>ا الجدول هو</w:t>
      </w:r>
      <w:r w:rsidR="00322658">
        <w:rPr>
          <w:rtl/>
        </w:rPr>
        <w:t xml:space="preserve"> عبارة عن دليل إرشادي فقط ولا يجب </w:t>
      </w:r>
      <w:r>
        <w:rPr>
          <w:rFonts w:hint="cs"/>
          <w:rtl/>
        </w:rPr>
        <w:t>استخدامه</w:t>
      </w:r>
      <w:r w:rsidR="00322658">
        <w:rPr>
          <w:rtl/>
        </w:rPr>
        <w:t xml:space="preserve"> </w:t>
      </w:r>
      <w:r w:rsidR="00694456">
        <w:rPr>
          <w:rFonts w:hint="cs"/>
          <w:rtl/>
        </w:rPr>
        <w:t>باعتباره تمثيل</w:t>
      </w:r>
      <w:r w:rsidR="00322658">
        <w:rPr>
          <w:rtl/>
        </w:rPr>
        <w:t xml:space="preserve"> </w:t>
      </w:r>
      <w:r w:rsidR="00322658">
        <w:rPr>
          <w:rFonts w:hint="cs"/>
          <w:rtl/>
        </w:rPr>
        <w:t>واقعي</w:t>
      </w:r>
      <w:r w:rsidR="00322658">
        <w:rPr>
          <w:rtl/>
        </w:rPr>
        <w:t xml:space="preserve"> لمتطلبات مستوى كفاءة </w:t>
      </w:r>
      <w:r w:rsidR="00322658" w:rsidRPr="00701798">
        <w:rPr>
          <w:rtl/>
        </w:rPr>
        <w:t>أنظمة التكييف والتهوية والتدفئة</w:t>
      </w:r>
    </w:p>
    <w:p w14:paraId="5D2E60CE" w14:textId="5F8D62C0" w:rsidR="00322658" w:rsidRPr="00701798" w:rsidRDefault="00322658" w:rsidP="00694456">
      <w:pPr>
        <w:pStyle w:val="ListParagraph"/>
        <w:numPr>
          <w:ilvl w:val="0"/>
          <w:numId w:val="29"/>
        </w:numPr>
        <w:bidi/>
        <w:spacing w:line="360" w:lineRule="auto"/>
        <w:jc w:val="left"/>
        <w:rPr>
          <w:rFonts w:cs="Arial"/>
          <w:b/>
          <w:bCs/>
          <w:u w:val="single"/>
        </w:rPr>
      </w:pPr>
      <w:r>
        <w:rPr>
          <w:rFonts w:hint="cs"/>
          <w:rtl/>
        </w:rPr>
        <w:t>لا</w:t>
      </w:r>
      <w:r w:rsidR="00694456">
        <w:rPr>
          <w:rFonts w:hint="cs"/>
          <w:rtl/>
        </w:rPr>
        <w:t xml:space="preserve"> </w:t>
      </w:r>
      <w:r>
        <w:rPr>
          <w:rFonts w:hint="cs"/>
          <w:rtl/>
        </w:rPr>
        <w:t xml:space="preserve">يمثل </w:t>
      </w:r>
      <w:r>
        <w:rPr>
          <w:rtl/>
        </w:rPr>
        <w:t xml:space="preserve">دليل المصفوفة هذا جدولًا نهائيًا وشاملًا </w:t>
      </w:r>
      <w:r>
        <w:rPr>
          <w:rFonts w:hint="cs"/>
          <w:rtl/>
        </w:rPr>
        <w:t xml:space="preserve">و إنما يتطلب المزيد </w:t>
      </w:r>
      <w:r>
        <w:rPr>
          <w:rtl/>
        </w:rPr>
        <w:t xml:space="preserve">من التطوير </w:t>
      </w:r>
      <w:r w:rsidR="00694456">
        <w:rPr>
          <w:rFonts w:hint="cs"/>
          <w:rtl/>
        </w:rPr>
        <w:t>بما</w:t>
      </w:r>
      <w:r>
        <w:rPr>
          <w:rtl/>
        </w:rPr>
        <w:t xml:space="preserve"> يتماشى مع أصول </w:t>
      </w:r>
      <w:r w:rsidRPr="00701798">
        <w:rPr>
          <w:rtl/>
        </w:rPr>
        <w:t>أنظمة التكييف والتهوية والتدفئة</w:t>
      </w:r>
      <w:r>
        <w:rPr>
          <w:rtl/>
        </w:rPr>
        <w:t xml:space="preserve"> في المرافق</w:t>
      </w:r>
    </w:p>
    <w:p w14:paraId="57449407" w14:textId="77777777" w:rsidR="00322658" w:rsidRDefault="00322658" w:rsidP="00322658">
      <w:pPr>
        <w:bidi/>
        <w:rPr>
          <w:bCs/>
          <w:sz w:val="22"/>
          <w:szCs w:val="22"/>
          <w:u w:val="single"/>
          <w:shd w:val="clear" w:color="auto" w:fill="FCFCFC"/>
          <w:rtl/>
        </w:rPr>
      </w:pPr>
      <w:r w:rsidRPr="00701798">
        <w:rPr>
          <w:rFonts w:hint="cs"/>
          <w:bCs/>
          <w:sz w:val="22"/>
          <w:szCs w:val="22"/>
          <w:u w:val="single"/>
          <w:shd w:val="clear" w:color="auto" w:fill="FCFCFC"/>
          <w:rtl/>
        </w:rPr>
        <w:t>الكفاءات الداخلية</w:t>
      </w:r>
    </w:p>
    <w:p w14:paraId="7CEFBE89" w14:textId="77777777" w:rsidR="00322658" w:rsidRDefault="00322658" w:rsidP="00322658">
      <w:pPr>
        <w:bidi/>
        <w:rPr>
          <w:bCs/>
          <w:sz w:val="22"/>
          <w:szCs w:val="22"/>
          <w:u w:val="single"/>
          <w:shd w:val="clear" w:color="auto" w:fill="FCFCFC"/>
          <w:rtl/>
        </w:rPr>
      </w:pPr>
    </w:p>
    <w:p w14:paraId="146D807D" w14:textId="77777777" w:rsidR="00322658" w:rsidRPr="003E0F0F" w:rsidRDefault="00322658" w:rsidP="00322658">
      <w:pPr>
        <w:bidi/>
        <w:rPr>
          <w:b/>
          <w:sz w:val="22"/>
          <w:szCs w:val="22"/>
          <w:shd w:val="clear" w:color="auto" w:fill="FCFCFC"/>
        </w:rPr>
      </w:pPr>
      <w:r w:rsidRPr="003E0F0F">
        <w:rPr>
          <w:b/>
          <w:sz w:val="22"/>
          <w:szCs w:val="22"/>
          <w:shd w:val="clear" w:color="auto" w:fill="FCFCFC"/>
          <w:rtl/>
        </w:rPr>
        <w:t>المستوى 1 - عامل مصنع مُدرب و / أو مهندس</w:t>
      </w:r>
    </w:p>
    <w:p w14:paraId="47E6F27B" w14:textId="77777777" w:rsidR="00322658" w:rsidRPr="003E0F0F" w:rsidRDefault="00322658" w:rsidP="00322658">
      <w:pPr>
        <w:bidi/>
        <w:rPr>
          <w:b/>
          <w:sz w:val="22"/>
          <w:szCs w:val="22"/>
          <w:shd w:val="clear" w:color="auto" w:fill="FCFCFC"/>
        </w:rPr>
      </w:pPr>
      <w:r w:rsidRPr="003E0F0F">
        <w:rPr>
          <w:b/>
          <w:sz w:val="22"/>
          <w:szCs w:val="22"/>
          <w:shd w:val="clear" w:color="auto" w:fill="FCFCFC"/>
          <w:rtl/>
        </w:rPr>
        <w:t xml:space="preserve">المستوى 2 -متخصص مٌدرب بشهادة معتمدة </w:t>
      </w:r>
    </w:p>
    <w:p w14:paraId="01F145EF" w14:textId="6AD539BE" w:rsidR="00322658" w:rsidRPr="003E0F0F" w:rsidRDefault="00322658" w:rsidP="00694456">
      <w:pPr>
        <w:bidi/>
        <w:rPr>
          <w:b/>
          <w:sz w:val="22"/>
          <w:szCs w:val="22"/>
          <w:shd w:val="clear" w:color="auto" w:fill="FCFCFC"/>
        </w:rPr>
      </w:pPr>
      <w:r w:rsidRPr="003E0F0F">
        <w:rPr>
          <w:b/>
          <w:sz w:val="22"/>
          <w:szCs w:val="22"/>
          <w:shd w:val="clear" w:color="auto" w:fill="FCFCFC"/>
          <w:rtl/>
        </w:rPr>
        <w:t xml:space="preserve">المستوى 3 - عامل </w:t>
      </w:r>
      <w:r w:rsidR="00694456">
        <w:rPr>
          <w:rFonts w:hint="cs"/>
          <w:b/>
          <w:sz w:val="22"/>
          <w:szCs w:val="22"/>
          <w:shd w:val="clear" w:color="auto" w:fill="FCFCFC"/>
          <w:rtl/>
        </w:rPr>
        <w:t xml:space="preserve">ومشغل ذو </w:t>
      </w:r>
      <w:r w:rsidRPr="003E0F0F">
        <w:rPr>
          <w:b/>
          <w:sz w:val="22"/>
          <w:szCs w:val="22"/>
          <w:shd w:val="clear" w:color="auto" w:fill="FCFCFC"/>
          <w:rtl/>
        </w:rPr>
        <w:t>كفاءة</w:t>
      </w:r>
    </w:p>
    <w:p w14:paraId="20148EDC" w14:textId="77777777" w:rsidR="00322658" w:rsidRPr="003E0F0F" w:rsidRDefault="00322658" w:rsidP="00322658">
      <w:pPr>
        <w:bidi/>
        <w:rPr>
          <w:b/>
          <w:sz w:val="22"/>
          <w:szCs w:val="22"/>
          <w:shd w:val="clear" w:color="auto" w:fill="FCFCFC"/>
        </w:rPr>
      </w:pPr>
      <w:r w:rsidRPr="003E0F0F">
        <w:rPr>
          <w:b/>
          <w:sz w:val="22"/>
          <w:szCs w:val="22"/>
          <w:shd w:val="clear" w:color="auto" w:fill="FCFCFC"/>
          <w:rtl/>
        </w:rPr>
        <w:t>المستوى 4 - مساعد مٌقيم</w:t>
      </w:r>
    </w:p>
    <w:p w14:paraId="4FB947C5" w14:textId="77777777" w:rsidR="00322658" w:rsidRPr="001F7E60" w:rsidRDefault="00322658" w:rsidP="00322658">
      <w:pPr>
        <w:rPr>
          <w:rFonts w:cs="Arial"/>
          <w:b/>
          <w:bCs/>
          <w:u w:val="single"/>
        </w:rPr>
      </w:pPr>
    </w:p>
    <w:p w14:paraId="120323BD" w14:textId="77777777" w:rsidR="00322658" w:rsidRPr="001F7E60" w:rsidRDefault="00322658" w:rsidP="00322658">
      <w:pPr>
        <w:rPr>
          <w:rFonts w:cs="Arial"/>
        </w:rPr>
      </w:pPr>
    </w:p>
    <w:p w14:paraId="1D7ED4F7" w14:textId="388B98BA" w:rsidR="00322658" w:rsidRDefault="00322658" w:rsidP="00D032F6">
      <w:pPr>
        <w:bidi/>
        <w:rPr>
          <w:bCs/>
          <w:sz w:val="22"/>
          <w:szCs w:val="22"/>
          <w:u w:val="single"/>
          <w:shd w:val="clear" w:color="auto" w:fill="FCFCFC"/>
          <w:rtl/>
        </w:rPr>
      </w:pPr>
      <w:r w:rsidRPr="003E0F0F">
        <w:rPr>
          <w:rFonts w:hint="cs"/>
          <w:bCs/>
          <w:sz w:val="22"/>
          <w:szCs w:val="22"/>
          <w:u w:val="single"/>
          <w:shd w:val="clear" w:color="auto" w:fill="FCFCFC"/>
          <w:rtl/>
        </w:rPr>
        <w:t xml:space="preserve">الكفاءات </w:t>
      </w:r>
      <w:r w:rsidR="00D032F6">
        <w:rPr>
          <w:rFonts w:hint="cs"/>
          <w:bCs/>
          <w:sz w:val="22"/>
          <w:szCs w:val="22"/>
          <w:u w:val="single"/>
          <w:shd w:val="clear" w:color="auto" w:fill="FCFCFC"/>
          <w:rtl/>
        </w:rPr>
        <w:t>المتخصصة</w:t>
      </w:r>
    </w:p>
    <w:p w14:paraId="25BCD043" w14:textId="77777777" w:rsidR="00322658" w:rsidRDefault="00322658" w:rsidP="00322658">
      <w:pPr>
        <w:bidi/>
        <w:rPr>
          <w:bCs/>
          <w:sz w:val="22"/>
          <w:szCs w:val="22"/>
          <w:u w:val="single"/>
          <w:shd w:val="clear" w:color="auto" w:fill="FCFCFC"/>
          <w:rtl/>
        </w:rPr>
      </w:pPr>
    </w:p>
    <w:p w14:paraId="578E6D96" w14:textId="77777777" w:rsidR="00322658" w:rsidRPr="003E0F0F" w:rsidRDefault="00322658" w:rsidP="00322658">
      <w:pPr>
        <w:bidi/>
        <w:rPr>
          <w:b/>
          <w:sz w:val="22"/>
          <w:szCs w:val="22"/>
          <w:u w:val="single"/>
          <w:shd w:val="clear" w:color="auto" w:fill="FCFCFC"/>
        </w:rPr>
      </w:pPr>
      <w:r w:rsidRPr="003E0F0F">
        <w:rPr>
          <w:bCs/>
          <w:sz w:val="22"/>
          <w:szCs w:val="22"/>
          <w:u w:val="single"/>
          <w:shd w:val="clear" w:color="auto" w:fill="FCFCFC"/>
          <w:rtl/>
        </w:rPr>
        <w:t>أخصائي المستوى الأول</w:t>
      </w:r>
      <w:r>
        <w:rPr>
          <w:rFonts w:hint="cs"/>
          <w:bCs/>
          <w:sz w:val="22"/>
          <w:szCs w:val="22"/>
          <w:u w:val="single"/>
          <w:shd w:val="clear" w:color="auto" w:fill="FCFCFC"/>
          <w:rtl/>
        </w:rPr>
        <w:t xml:space="preserve"> -</w:t>
      </w:r>
      <w:r w:rsidRPr="003E0F0F">
        <w:rPr>
          <w:b/>
          <w:sz w:val="22"/>
          <w:szCs w:val="22"/>
          <w:u w:val="single"/>
          <w:shd w:val="clear" w:color="auto" w:fill="FCFCFC"/>
          <w:rtl/>
        </w:rPr>
        <w:t xml:space="preserve">  عمال و شركة مرخصين في مجال السلامة </w:t>
      </w:r>
    </w:p>
    <w:p w14:paraId="0E0EE5C4" w14:textId="6D6B5557" w:rsidR="00322658" w:rsidRPr="003E0F0F" w:rsidRDefault="00322658" w:rsidP="00694456">
      <w:pPr>
        <w:bidi/>
        <w:rPr>
          <w:b/>
          <w:sz w:val="22"/>
          <w:szCs w:val="22"/>
          <w:u w:val="single"/>
          <w:shd w:val="clear" w:color="auto" w:fill="FCFCFC"/>
          <w:rtl/>
        </w:rPr>
      </w:pPr>
      <w:r w:rsidRPr="00C66D01">
        <w:rPr>
          <w:bCs/>
          <w:sz w:val="22"/>
          <w:szCs w:val="22"/>
          <w:u w:val="single"/>
          <w:shd w:val="clear" w:color="auto" w:fill="FCFCFC"/>
          <w:rtl/>
        </w:rPr>
        <w:t>أخصائي المستوى الثالث</w:t>
      </w:r>
      <w:r>
        <w:rPr>
          <w:rFonts w:hint="cs"/>
          <w:b/>
          <w:sz w:val="22"/>
          <w:szCs w:val="22"/>
          <w:u w:val="single"/>
          <w:shd w:val="clear" w:color="auto" w:fill="FCFCFC"/>
          <w:rtl/>
        </w:rPr>
        <w:t xml:space="preserve"> -</w:t>
      </w:r>
      <w:r w:rsidRPr="003E0F0F">
        <w:rPr>
          <w:b/>
          <w:sz w:val="22"/>
          <w:szCs w:val="22"/>
          <w:u w:val="single"/>
          <w:shd w:val="clear" w:color="auto" w:fill="FCFCFC"/>
          <w:rtl/>
        </w:rPr>
        <w:t xml:space="preserve"> عامل مصنع مُدرب </w:t>
      </w:r>
      <w:r w:rsidR="00694456">
        <w:rPr>
          <w:rFonts w:hint="cs"/>
          <w:b/>
          <w:sz w:val="22"/>
          <w:szCs w:val="22"/>
          <w:u w:val="single"/>
          <w:shd w:val="clear" w:color="auto" w:fill="FCFCFC"/>
          <w:rtl/>
        </w:rPr>
        <w:t>ومرخص</w:t>
      </w:r>
    </w:p>
    <w:p w14:paraId="6C91549C" w14:textId="77777777" w:rsidR="00322658" w:rsidRPr="001F7E60" w:rsidRDefault="00322658" w:rsidP="00322658">
      <w:pPr>
        <w:rPr>
          <w:rFonts w:cs="Arial"/>
          <w:b/>
          <w:bCs/>
          <w:u w:val="single"/>
        </w:rPr>
      </w:pPr>
    </w:p>
    <w:p w14:paraId="1E67DEA8" w14:textId="77777777" w:rsidR="00322658" w:rsidRPr="001F7E60" w:rsidRDefault="00322658" w:rsidP="00322658"/>
    <w:tbl>
      <w:tblPr>
        <w:tblStyle w:val="TableGrid1"/>
        <w:bidiVisual/>
        <w:tblW w:w="10165" w:type="dxa"/>
        <w:jc w:val="center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650"/>
        <w:gridCol w:w="1287"/>
        <w:gridCol w:w="1288"/>
        <w:gridCol w:w="2940"/>
      </w:tblGrid>
      <w:tr w:rsidR="00322658" w:rsidRPr="001F7E60" w14:paraId="261675F3" w14:textId="77777777" w:rsidTr="00D032F6">
        <w:trPr>
          <w:trHeight w:val="556"/>
          <w:jc w:val="center"/>
        </w:trPr>
        <w:tc>
          <w:tcPr>
            <w:tcW w:w="46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1D5A1C9" w14:textId="0C1242AA" w:rsidR="00322658" w:rsidRPr="00C66D01" w:rsidRDefault="00322658" w:rsidP="00694456">
            <w:pPr>
              <w:jc w:val="center"/>
              <w:rPr>
                <w:bCs/>
              </w:rPr>
            </w:pPr>
            <w:r w:rsidRPr="00C66D01">
              <w:rPr>
                <w:rFonts w:hint="cs"/>
                <w:bCs/>
                <w:rtl/>
              </w:rPr>
              <w:t>نوع الصيانة</w:t>
            </w:r>
          </w:p>
        </w:tc>
        <w:tc>
          <w:tcPr>
            <w:tcW w:w="2575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AC4BD3" w14:textId="20AF618B" w:rsidR="00322658" w:rsidRPr="00C66D01" w:rsidRDefault="00322658" w:rsidP="00694456">
            <w:pPr>
              <w:bidi/>
              <w:jc w:val="center"/>
              <w:rPr>
                <w:bCs/>
              </w:rPr>
            </w:pPr>
            <w:r w:rsidRPr="00C66D01">
              <w:rPr>
                <w:bCs/>
                <w:rtl/>
              </w:rPr>
              <w:t xml:space="preserve">تقديم الخدمة </w:t>
            </w:r>
            <w:r w:rsidR="00694456">
              <w:rPr>
                <w:rFonts w:hint="cs"/>
                <w:bCs/>
                <w:rtl/>
              </w:rPr>
              <w:t>عن طريق</w:t>
            </w:r>
            <w:r w:rsidRPr="00C66D01">
              <w:rPr>
                <w:bCs/>
              </w:rPr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BE5B326" w14:textId="77777777" w:rsidR="00322658" w:rsidRPr="00C66D01" w:rsidRDefault="00322658" w:rsidP="00740222">
            <w:pPr>
              <w:jc w:val="center"/>
              <w:rPr>
                <w:bCs/>
              </w:rPr>
            </w:pPr>
            <w:r w:rsidRPr="00C66D01">
              <w:rPr>
                <w:rFonts w:hint="cs"/>
                <w:bCs/>
                <w:rtl/>
              </w:rPr>
              <w:t>مستوى الكفاءة المطلوب</w:t>
            </w:r>
          </w:p>
        </w:tc>
      </w:tr>
      <w:tr w:rsidR="00322658" w:rsidRPr="001F7E60" w14:paraId="741ACA97" w14:textId="77777777" w:rsidTr="00D032F6">
        <w:trPr>
          <w:trHeight w:val="601"/>
          <w:jc w:val="center"/>
        </w:trPr>
        <w:tc>
          <w:tcPr>
            <w:tcW w:w="4650" w:type="dxa"/>
            <w:shd w:val="clear" w:color="auto" w:fill="BAC6CA"/>
            <w:vAlign w:val="center"/>
          </w:tcPr>
          <w:p w14:paraId="46B7A725" w14:textId="77777777" w:rsidR="00322658" w:rsidRPr="00C66D01" w:rsidRDefault="00322658" w:rsidP="00740222">
            <w:pPr>
              <w:jc w:val="center"/>
              <w:rPr>
                <w:b/>
                <w:bCs/>
              </w:rPr>
            </w:pPr>
            <w:r w:rsidRPr="00C66D01">
              <w:rPr>
                <w:b/>
                <w:bCs/>
                <w:rtl/>
                <w:lang w:val="en-US"/>
              </w:rPr>
              <w:t>أنظمة التكييف والتهوية والتدفئة</w:t>
            </w:r>
          </w:p>
        </w:tc>
        <w:tc>
          <w:tcPr>
            <w:tcW w:w="1287" w:type="dxa"/>
            <w:shd w:val="clear" w:color="auto" w:fill="BAC6CA"/>
            <w:vAlign w:val="center"/>
          </w:tcPr>
          <w:p w14:paraId="0E94154E" w14:textId="77777777" w:rsidR="00322658" w:rsidRPr="00C66D01" w:rsidRDefault="00322658" w:rsidP="00740222">
            <w:pPr>
              <w:jc w:val="center"/>
              <w:rPr>
                <w:bCs/>
              </w:rPr>
            </w:pPr>
            <w:r w:rsidRPr="00C66D01">
              <w:rPr>
                <w:rFonts w:hint="cs"/>
                <w:bCs/>
                <w:rtl/>
              </w:rPr>
              <w:t>داخلي</w:t>
            </w:r>
          </w:p>
        </w:tc>
        <w:tc>
          <w:tcPr>
            <w:tcW w:w="1288" w:type="dxa"/>
            <w:shd w:val="clear" w:color="auto" w:fill="BAC6CA"/>
            <w:vAlign w:val="center"/>
          </w:tcPr>
          <w:p w14:paraId="62020329" w14:textId="77777777" w:rsidR="00322658" w:rsidRPr="00C66D01" w:rsidRDefault="00322658" w:rsidP="00740222">
            <w:pPr>
              <w:jc w:val="center"/>
              <w:rPr>
                <w:bCs/>
              </w:rPr>
            </w:pPr>
            <w:r w:rsidRPr="00C66D01">
              <w:rPr>
                <w:rFonts w:hint="cs"/>
                <w:bCs/>
                <w:rtl/>
              </w:rPr>
              <w:t>مورد متخصص</w:t>
            </w:r>
          </w:p>
        </w:tc>
        <w:tc>
          <w:tcPr>
            <w:tcW w:w="2940" w:type="dxa"/>
            <w:shd w:val="clear" w:color="auto" w:fill="BAC6CA"/>
            <w:vAlign w:val="center"/>
          </w:tcPr>
          <w:p w14:paraId="02403415" w14:textId="005C3518" w:rsidR="00322658" w:rsidRPr="00D032F6" w:rsidRDefault="00D032F6" w:rsidP="00740222">
            <w:pPr>
              <w:jc w:val="center"/>
              <w:rPr>
                <w:bCs/>
              </w:rPr>
            </w:pPr>
            <w:r w:rsidRPr="00D032F6">
              <w:rPr>
                <w:bCs/>
                <w:rtl/>
              </w:rPr>
              <w:t>المستوى 1/2 من الكفاءات الداخلية و المستوى الأول من الكفاءات ال</w:t>
            </w:r>
            <w:r>
              <w:rPr>
                <w:rFonts w:hint="cs"/>
                <w:bCs/>
                <w:rtl/>
              </w:rPr>
              <w:t>متخصصة</w:t>
            </w:r>
          </w:p>
        </w:tc>
      </w:tr>
      <w:tr w:rsidR="00322658" w:rsidRPr="001F7E60" w14:paraId="400E64B0" w14:textId="77777777" w:rsidTr="00D032F6">
        <w:trPr>
          <w:trHeight w:val="20"/>
          <w:jc w:val="center"/>
        </w:trPr>
        <w:tc>
          <w:tcPr>
            <w:tcW w:w="4650" w:type="dxa"/>
            <w:shd w:val="clear" w:color="auto" w:fill="auto"/>
            <w:vAlign w:val="center"/>
          </w:tcPr>
          <w:p w14:paraId="42DAEF34" w14:textId="77777777" w:rsidR="00322658" w:rsidRPr="00152B43" w:rsidRDefault="00322658" w:rsidP="00740222">
            <w:pPr>
              <w:jc w:val="center"/>
              <w:rPr>
                <w:rFonts w:cs="Arial"/>
              </w:rPr>
            </w:pPr>
            <w:r w:rsidRPr="00152B43">
              <w:rPr>
                <w:rFonts w:hint="cs"/>
                <w:rtl/>
              </w:rPr>
              <w:t>أنظمة</w:t>
            </w:r>
            <w:r w:rsidRPr="00152B43">
              <w:rPr>
                <w:rtl/>
              </w:rPr>
              <w:t xml:space="preserve"> التدفئة والتبريد المركزية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4178178" w14:textId="77777777" w:rsidR="00322658" w:rsidRPr="001F7E60" w:rsidRDefault="00322658" w:rsidP="0074022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4CEC1CA" w14:textId="77777777" w:rsidR="00322658" w:rsidRPr="001F7E60" w:rsidRDefault="00322658" w:rsidP="0074022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AED637C" w14:textId="77777777" w:rsidR="00322658" w:rsidRPr="001F7E60" w:rsidRDefault="00322658" w:rsidP="00740222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22658" w:rsidRPr="001F7E60" w14:paraId="1DDB45F4" w14:textId="77777777" w:rsidTr="00D032F6">
        <w:trPr>
          <w:trHeight w:val="20"/>
          <w:jc w:val="center"/>
        </w:trPr>
        <w:tc>
          <w:tcPr>
            <w:tcW w:w="4650" w:type="dxa"/>
            <w:shd w:val="clear" w:color="auto" w:fill="auto"/>
            <w:vAlign w:val="center"/>
          </w:tcPr>
          <w:p w14:paraId="03398936" w14:textId="77777777" w:rsidR="00322658" w:rsidRPr="001F7E60" w:rsidRDefault="00322658" w:rsidP="00740222">
            <w:pPr>
              <w:jc w:val="center"/>
              <w:rPr>
                <w:rFonts w:cs="Arial"/>
              </w:rPr>
            </w:pPr>
            <w:r>
              <w:rPr>
                <w:rFonts w:hint="cs"/>
                <w:rtl/>
              </w:rPr>
              <w:t>أنظمة توزيع الهواء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15184DA" w14:textId="77777777" w:rsidR="00322658" w:rsidRPr="001F7E60" w:rsidRDefault="00322658" w:rsidP="0074022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F628DCB" w14:textId="77777777" w:rsidR="00322658" w:rsidRPr="001F7E60" w:rsidRDefault="00322658" w:rsidP="0074022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2E6731F" w14:textId="77777777" w:rsidR="00322658" w:rsidRPr="001F7E60" w:rsidRDefault="00322658" w:rsidP="00740222">
            <w:pPr>
              <w:rPr>
                <w:rFonts w:cs="Arial"/>
              </w:rPr>
            </w:pPr>
          </w:p>
        </w:tc>
      </w:tr>
      <w:tr w:rsidR="00322658" w:rsidRPr="001F7E60" w14:paraId="39C195BA" w14:textId="77777777" w:rsidTr="00D032F6">
        <w:trPr>
          <w:trHeight w:val="20"/>
          <w:jc w:val="center"/>
        </w:trPr>
        <w:tc>
          <w:tcPr>
            <w:tcW w:w="4650" w:type="dxa"/>
            <w:shd w:val="clear" w:color="auto" w:fill="auto"/>
            <w:vAlign w:val="center"/>
          </w:tcPr>
          <w:p w14:paraId="00176561" w14:textId="77777777" w:rsidR="00322658" w:rsidRPr="001F7E60" w:rsidRDefault="00322658" w:rsidP="00740222">
            <w:pPr>
              <w:jc w:val="center"/>
              <w:rPr>
                <w:rFonts w:cs="Arial"/>
              </w:rPr>
            </w:pPr>
            <w:r w:rsidRPr="00152B43">
              <w:rPr>
                <w:rFonts w:cs="Arial"/>
                <w:rtl/>
              </w:rPr>
              <w:t>الأنظمة الطرفية في الغرف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C98F582" w14:textId="77777777" w:rsidR="00322658" w:rsidRPr="001F7E60" w:rsidRDefault="00322658" w:rsidP="0074022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30F49B4" w14:textId="77777777" w:rsidR="00322658" w:rsidRPr="001F7E60" w:rsidRDefault="00322658" w:rsidP="00740222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6C8B5ED2" w14:textId="77777777" w:rsidR="00322658" w:rsidRPr="001F7E60" w:rsidRDefault="00322658" w:rsidP="00740222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22658" w:rsidRPr="001F7E60" w14:paraId="342C3236" w14:textId="77777777" w:rsidTr="00D032F6">
        <w:trPr>
          <w:trHeight w:val="20"/>
          <w:jc w:val="center"/>
        </w:trPr>
        <w:tc>
          <w:tcPr>
            <w:tcW w:w="4650" w:type="dxa"/>
            <w:shd w:val="clear" w:color="auto" w:fill="auto"/>
            <w:vAlign w:val="center"/>
          </w:tcPr>
          <w:p w14:paraId="5299C8BA" w14:textId="77777777" w:rsidR="00322658" w:rsidRPr="001F7E60" w:rsidRDefault="00322658" w:rsidP="00740222">
            <w:pPr>
              <w:jc w:val="center"/>
              <w:rPr>
                <w:rFonts w:cs="Arial"/>
              </w:rPr>
            </w:pPr>
            <w:r>
              <w:rPr>
                <w:rFonts w:hint="cs"/>
                <w:rtl/>
              </w:rPr>
              <w:t>المضخات الحرارية وأنظمة استرداد الحرارة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0B65E56" w14:textId="77777777" w:rsidR="00322658" w:rsidRPr="001F7E60" w:rsidRDefault="00322658" w:rsidP="00740222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F4DF01F" w14:textId="77777777" w:rsidR="00322658" w:rsidRPr="001F7E60" w:rsidRDefault="00322658" w:rsidP="0074022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0C0197E0" w14:textId="77777777" w:rsidR="00322658" w:rsidRPr="001F7E60" w:rsidRDefault="00322658" w:rsidP="00740222">
            <w:pPr>
              <w:rPr>
                <w:rFonts w:cs="Arial"/>
              </w:rPr>
            </w:pPr>
          </w:p>
        </w:tc>
      </w:tr>
      <w:tr w:rsidR="00322658" w:rsidRPr="001F7E60" w14:paraId="5BA671D9" w14:textId="77777777" w:rsidTr="00D032F6">
        <w:trPr>
          <w:trHeight w:val="20"/>
          <w:jc w:val="center"/>
        </w:trPr>
        <w:tc>
          <w:tcPr>
            <w:tcW w:w="4650" w:type="dxa"/>
            <w:shd w:val="clear" w:color="auto" w:fill="auto"/>
            <w:vAlign w:val="center"/>
          </w:tcPr>
          <w:p w14:paraId="1E8F002F" w14:textId="77777777" w:rsidR="00322658" w:rsidRPr="001F7E60" w:rsidRDefault="00322658" w:rsidP="00740222">
            <w:pPr>
              <w:bidi/>
              <w:jc w:val="right"/>
              <w:rPr>
                <w:rFonts w:cs="Arial"/>
              </w:rPr>
            </w:pPr>
            <w:r w:rsidRPr="004D24F4">
              <w:rPr>
                <w:rtl/>
              </w:rPr>
              <w:t>أنظمة تكييف الهواء المدفوع والتبريد المباشر</w:t>
            </w:r>
            <w:r w:rsidRPr="004D24F4">
              <w:t xml:space="preserve"> (DX System</w:t>
            </w:r>
            <w:r>
              <w:t>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F06D83F" w14:textId="77777777" w:rsidR="00322658" w:rsidRPr="001F7E60" w:rsidRDefault="00322658" w:rsidP="0074022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4A2EC88" w14:textId="77777777" w:rsidR="00322658" w:rsidRPr="001F7E60" w:rsidRDefault="00322658" w:rsidP="0074022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9592328" w14:textId="77777777" w:rsidR="00322658" w:rsidRPr="001F7E60" w:rsidRDefault="00322658" w:rsidP="00740222">
            <w:pPr>
              <w:rPr>
                <w:rFonts w:cs="Arial"/>
              </w:rPr>
            </w:pPr>
          </w:p>
        </w:tc>
      </w:tr>
      <w:tr w:rsidR="00322658" w:rsidRPr="001F7E60" w14:paraId="2C077AD1" w14:textId="77777777" w:rsidTr="00D032F6">
        <w:trPr>
          <w:trHeight w:val="20"/>
          <w:jc w:val="center"/>
        </w:trPr>
        <w:tc>
          <w:tcPr>
            <w:tcW w:w="4650" w:type="dxa"/>
            <w:shd w:val="clear" w:color="auto" w:fill="auto"/>
            <w:vAlign w:val="center"/>
          </w:tcPr>
          <w:p w14:paraId="1B6A7424" w14:textId="28DF138B" w:rsidR="00322658" w:rsidRPr="001F7E60" w:rsidRDefault="00322658" w:rsidP="00694456">
            <w:pPr>
              <w:jc w:val="center"/>
              <w:rPr>
                <w:rFonts w:cs="Arial"/>
              </w:rPr>
            </w:pPr>
            <w:r w:rsidRPr="002E2228">
              <w:rPr>
                <w:rtl/>
              </w:rPr>
              <w:t xml:space="preserve">أنظمة </w:t>
            </w:r>
            <w:r w:rsidR="00694456">
              <w:rPr>
                <w:rFonts w:hint="cs"/>
                <w:rtl/>
              </w:rPr>
              <w:t>البخار</w:t>
            </w:r>
            <w:r w:rsidR="00A843E0">
              <w:rPr>
                <w:rFonts w:hint="cs"/>
                <w:rtl/>
              </w:rPr>
              <w:t xml:space="preserve"> </w:t>
            </w:r>
            <w:r w:rsidRPr="002E2228">
              <w:rPr>
                <w:rtl/>
              </w:rPr>
              <w:t>(الترطيب)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DF6488A" w14:textId="77777777" w:rsidR="00322658" w:rsidRPr="001F7E60" w:rsidRDefault="00322658" w:rsidP="0074022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C49D091" w14:textId="77777777" w:rsidR="00322658" w:rsidRPr="001F7E60" w:rsidRDefault="00322658" w:rsidP="00740222">
            <w:pPr>
              <w:jc w:val="center"/>
              <w:rPr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6D31CDF" w14:textId="77777777" w:rsidR="00322658" w:rsidRPr="001F7E60" w:rsidRDefault="00322658" w:rsidP="00740222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22658" w:rsidRPr="001F7E60" w14:paraId="426C4962" w14:textId="77777777" w:rsidTr="00D032F6">
        <w:trPr>
          <w:trHeight w:val="20"/>
          <w:jc w:val="center"/>
        </w:trPr>
        <w:tc>
          <w:tcPr>
            <w:tcW w:w="4650" w:type="dxa"/>
            <w:shd w:val="clear" w:color="auto" w:fill="auto"/>
            <w:vAlign w:val="center"/>
          </w:tcPr>
          <w:p w14:paraId="35FF7BAB" w14:textId="77777777" w:rsidR="00322658" w:rsidRPr="001F7E60" w:rsidRDefault="00322658" w:rsidP="00740222">
            <w:pPr>
              <w:jc w:val="center"/>
              <w:rPr>
                <w:rFonts w:cs="Arial"/>
              </w:rPr>
            </w:pPr>
            <w:r w:rsidRPr="002A6358">
              <w:rPr>
                <w:rtl/>
              </w:rPr>
              <w:t>أنظمة التدفئة والتبريد الهيدروليكية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5381D80" w14:textId="77777777" w:rsidR="00322658" w:rsidRPr="001F7E60" w:rsidRDefault="00322658" w:rsidP="007402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4D06AD3" w14:textId="77777777" w:rsidR="00322658" w:rsidRPr="001F7E60" w:rsidRDefault="00322658" w:rsidP="00740222">
            <w:pPr>
              <w:jc w:val="center"/>
              <w:rPr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A9F0ABF" w14:textId="77777777" w:rsidR="00322658" w:rsidRPr="001F7E60" w:rsidRDefault="00322658" w:rsidP="00740222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22658" w:rsidRPr="001F7E60" w14:paraId="378D9770" w14:textId="77777777" w:rsidTr="00D032F6">
        <w:trPr>
          <w:trHeight w:val="20"/>
          <w:jc w:val="center"/>
        </w:trPr>
        <w:tc>
          <w:tcPr>
            <w:tcW w:w="4650" w:type="dxa"/>
            <w:shd w:val="clear" w:color="auto" w:fill="auto"/>
            <w:vAlign w:val="center"/>
          </w:tcPr>
          <w:p w14:paraId="4F480227" w14:textId="1E886DCD" w:rsidR="00322658" w:rsidRPr="001F7E60" w:rsidRDefault="00322658" w:rsidP="00A843E0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أنظمة</w:t>
            </w:r>
            <w:r>
              <w:rPr>
                <w:rFonts w:cs="Arial"/>
              </w:rPr>
              <w:t xml:space="preserve"> </w:t>
            </w:r>
            <w:r w:rsidR="00A843E0">
              <w:rPr>
                <w:rFonts w:cs="Arial" w:hint="cs"/>
                <w:rtl/>
              </w:rPr>
              <w:t>تدفق سائل التبريد المتغير</w:t>
            </w:r>
            <w:r>
              <w:rPr>
                <w:rFonts w:cs="Arial"/>
              </w:rPr>
              <w:t>(VRF)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8876BEF" w14:textId="77777777" w:rsidR="00322658" w:rsidRPr="001F7E60" w:rsidRDefault="00322658" w:rsidP="0074022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E447A88" w14:textId="77777777" w:rsidR="00322658" w:rsidRPr="001F7E60" w:rsidRDefault="00322658" w:rsidP="0074022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41D6A8E" w14:textId="77777777" w:rsidR="00322658" w:rsidRPr="001F7E60" w:rsidRDefault="00322658" w:rsidP="00740222">
            <w:pPr>
              <w:rPr>
                <w:rFonts w:cs="Arial"/>
                <w:b/>
                <w:bCs/>
              </w:rPr>
            </w:pPr>
          </w:p>
        </w:tc>
      </w:tr>
      <w:tr w:rsidR="00322658" w:rsidRPr="001F7E60" w14:paraId="50AC7BE2" w14:textId="77777777" w:rsidTr="00D032F6">
        <w:trPr>
          <w:trHeight w:val="20"/>
          <w:jc w:val="center"/>
        </w:trPr>
        <w:tc>
          <w:tcPr>
            <w:tcW w:w="4650" w:type="dxa"/>
            <w:shd w:val="clear" w:color="auto" w:fill="auto"/>
            <w:vAlign w:val="center"/>
          </w:tcPr>
          <w:p w14:paraId="4DF772F6" w14:textId="77777777" w:rsidR="00322658" w:rsidRPr="001F7E60" w:rsidRDefault="00322658" w:rsidP="00740222">
            <w:pPr>
              <w:jc w:val="center"/>
              <w:rPr>
                <w:rFonts w:cs="Arial"/>
              </w:rPr>
            </w:pPr>
            <w:r>
              <w:rPr>
                <w:rFonts w:hint="cs"/>
                <w:rtl/>
              </w:rPr>
              <w:t>أنظمة جمع الغبار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90227F4" w14:textId="77777777" w:rsidR="00322658" w:rsidRPr="001F7E60" w:rsidRDefault="00322658" w:rsidP="0074022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2C37449" w14:textId="77777777" w:rsidR="00322658" w:rsidRPr="001F7E60" w:rsidRDefault="00322658" w:rsidP="0074022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F50FAA6" w14:textId="77777777" w:rsidR="00322658" w:rsidRPr="001F7E60" w:rsidRDefault="00322658" w:rsidP="00740222">
            <w:pPr>
              <w:rPr>
                <w:rFonts w:cs="Arial"/>
                <w:b/>
                <w:bCs/>
              </w:rPr>
            </w:pPr>
          </w:p>
        </w:tc>
      </w:tr>
      <w:tr w:rsidR="00322658" w:rsidRPr="001F7E60" w14:paraId="0B7C2890" w14:textId="77777777" w:rsidTr="00D032F6">
        <w:trPr>
          <w:trHeight w:val="20"/>
          <w:jc w:val="center"/>
        </w:trPr>
        <w:tc>
          <w:tcPr>
            <w:tcW w:w="4650" w:type="dxa"/>
            <w:shd w:val="clear" w:color="auto" w:fill="auto"/>
            <w:vAlign w:val="center"/>
          </w:tcPr>
          <w:p w14:paraId="0419752E" w14:textId="77777777" w:rsidR="00322658" w:rsidRPr="001F7E60" w:rsidRDefault="00322658" w:rsidP="00740222">
            <w:pPr>
              <w:jc w:val="center"/>
              <w:rPr>
                <w:rFonts w:cs="Arial"/>
              </w:rPr>
            </w:pPr>
            <w:r>
              <w:rPr>
                <w:rFonts w:hint="cs"/>
                <w:rtl/>
              </w:rPr>
              <w:t>أنظمة المكثفات المبردة بالماء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FB124A6" w14:textId="77777777" w:rsidR="00322658" w:rsidRPr="001F7E60" w:rsidRDefault="00322658" w:rsidP="0074022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9D7E453" w14:textId="77777777" w:rsidR="00322658" w:rsidRPr="001F7E60" w:rsidRDefault="00322658" w:rsidP="0074022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5A5F0CD5" w14:textId="77777777" w:rsidR="00322658" w:rsidRPr="001F7E60" w:rsidRDefault="00322658" w:rsidP="00740222">
            <w:pPr>
              <w:rPr>
                <w:rFonts w:cs="Arial"/>
              </w:rPr>
            </w:pPr>
          </w:p>
        </w:tc>
      </w:tr>
      <w:tr w:rsidR="00322658" w:rsidRPr="001F7E60" w14:paraId="2AE172AE" w14:textId="77777777" w:rsidTr="00D032F6">
        <w:trPr>
          <w:trHeight w:val="20"/>
          <w:jc w:val="center"/>
        </w:trPr>
        <w:tc>
          <w:tcPr>
            <w:tcW w:w="4650" w:type="dxa"/>
            <w:shd w:val="clear" w:color="auto" w:fill="auto"/>
            <w:vAlign w:val="center"/>
          </w:tcPr>
          <w:p w14:paraId="352CE658" w14:textId="77777777" w:rsidR="00322658" w:rsidRPr="00A91EEC" w:rsidRDefault="00322658" w:rsidP="00740222">
            <w:pPr>
              <w:jc w:val="center"/>
            </w:pPr>
            <w:r>
              <w:rPr>
                <w:rFonts w:hint="cs"/>
                <w:rtl/>
              </w:rPr>
              <w:t>الأنظمة المتخصصة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68D8321" w14:textId="77777777" w:rsidR="00322658" w:rsidRPr="001F7E60" w:rsidRDefault="00322658" w:rsidP="00740222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DEC5591" w14:textId="77777777" w:rsidR="00322658" w:rsidRPr="001F7E60" w:rsidRDefault="00322658" w:rsidP="0074022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E9B6793" w14:textId="77777777" w:rsidR="00322658" w:rsidRPr="001F7E60" w:rsidRDefault="00322658" w:rsidP="00740222">
            <w:pPr>
              <w:rPr>
                <w:rFonts w:cs="Arial"/>
                <w:b/>
                <w:bCs/>
              </w:rPr>
            </w:pPr>
          </w:p>
        </w:tc>
      </w:tr>
      <w:tr w:rsidR="00322658" w:rsidRPr="001F7E60" w14:paraId="28FD2569" w14:textId="77777777" w:rsidTr="00D032F6">
        <w:trPr>
          <w:trHeight w:val="20"/>
          <w:jc w:val="center"/>
        </w:trPr>
        <w:tc>
          <w:tcPr>
            <w:tcW w:w="4650" w:type="dxa"/>
            <w:shd w:val="clear" w:color="auto" w:fill="auto"/>
            <w:vAlign w:val="center"/>
          </w:tcPr>
          <w:p w14:paraId="25F955DA" w14:textId="77777777" w:rsidR="00322658" w:rsidRPr="001F7E60" w:rsidRDefault="00322658" w:rsidP="00740222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أنظمة السلامة للطوارئ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95F6176" w14:textId="77777777" w:rsidR="00322658" w:rsidRPr="001F7E60" w:rsidRDefault="00322658" w:rsidP="00740222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B2AE0D5" w14:textId="77777777" w:rsidR="00322658" w:rsidRPr="001F7E60" w:rsidRDefault="00322658" w:rsidP="0074022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0700139D" w14:textId="77777777" w:rsidR="00322658" w:rsidRPr="001F7E60" w:rsidRDefault="00322658" w:rsidP="00740222">
            <w:pPr>
              <w:rPr>
                <w:rFonts w:cs="Arial"/>
                <w:b/>
                <w:bCs/>
              </w:rPr>
            </w:pPr>
          </w:p>
        </w:tc>
      </w:tr>
      <w:tr w:rsidR="00322658" w:rsidRPr="001F7E60" w14:paraId="731FC66A" w14:textId="77777777" w:rsidTr="00D032F6">
        <w:trPr>
          <w:trHeight w:val="20"/>
          <w:jc w:val="center"/>
        </w:trPr>
        <w:tc>
          <w:tcPr>
            <w:tcW w:w="4650" w:type="dxa"/>
            <w:shd w:val="clear" w:color="auto" w:fill="auto"/>
            <w:vAlign w:val="center"/>
          </w:tcPr>
          <w:p w14:paraId="1290E98A" w14:textId="77777777" w:rsidR="00322658" w:rsidRPr="001F7E60" w:rsidRDefault="00322658" w:rsidP="00740222">
            <w:pPr>
              <w:jc w:val="center"/>
            </w:pPr>
            <w:r>
              <w:rPr>
                <w:rFonts w:hint="cs"/>
                <w:rtl/>
              </w:rPr>
              <w:t>وحدات التكييف المنفصلة وانظمة التبريد المباشر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C5C160B" w14:textId="77777777" w:rsidR="00322658" w:rsidRPr="001F7E60" w:rsidRDefault="00322658" w:rsidP="00740222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3C685B4" w14:textId="77777777" w:rsidR="00322658" w:rsidRPr="001F7E60" w:rsidRDefault="00322658" w:rsidP="007402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02041ED7" w14:textId="77777777" w:rsidR="00322658" w:rsidRPr="001F7E60" w:rsidRDefault="00322658" w:rsidP="00740222">
            <w:pPr>
              <w:rPr>
                <w:rFonts w:cs="Arial"/>
                <w:b/>
                <w:bCs/>
              </w:rPr>
            </w:pPr>
          </w:p>
        </w:tc>
      </w:tr>
      <w:tr w:rsidR="00322658" w:rsidRPr="001F7E60" w14:paraId="68FFA522" w14:textId="77777777" w:rsidTr="00D032F6">
        <w:trPr>
          <w:trHeight w:val="20"/>
          <w:jc w:val="center"/>
        </w:trPr>
        <w:tc>
          <w:tcPr>
            <w:tcW w:w="4650" w:type="dxa"/>
            <w:shd w:val="clear" w:color="auto" w:fill="auto"/>
            <w:vAlign w:val="center"/>
          </w:tcPr>
          <w:p w14:paraId="250BC613" w14:textId="77777777" w:rsidR="00322658" w:rsidRPr="001F7E60" w:rsidRDefault="00322658" w:rsidP="00740222">
            <w:pPr>
              <w:jc w:val="center"/>
            </w:pPr>
            <w:r>
              <w:rPr>
                <w:rFonts w:hint="cs"/>
                <w:rtl/>
              </w:rPr>
              <w:t>أنظمة التبريد بواسطة المياة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FBA9128" w14:textId="77777777" w:rsidR="00322658" w:rsidRPr="001F7E60" w:rsidRDefault="00322658" w:rsidP="00740222">
            <w:pPr>
              <w:jc w:val="center"/>
              <w:rPr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35F8598" w14:textId="77777777" w:rsidR="00322658" w:rsidRPr="001F7E60" w:rsidRDefault="00322658" w:rsidP="00740222">
            <w:pPr>
              <w:jc w:val="center"/>
              <w:rPr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294FECC" w14:textId="77777777" w:rsidR="00322658" w:rsidRPr="001F7E60" w:rsidRDefault="00322658" w:rsidP="00740222">
            <w:pPr>
              <w:rPr>
                <w:rFonts w:cs="Arial"/>
                <w:b/>
                <w:bCs/>
              </w:rPr>
            </w:pPr>
          </w:p>
        </w:tc>
      </w:tr>
      <w:tr w:rsidR="00322658" w:rsidRPr="001F7E60" w14:paraId="229D75F9" w14:textId="77777777" w:rsidTr="00D032F6">
        <w:trPr>
          <w:trHeight w:val="20"/>
          <w:jc w:val="center"/>
        </w:trPr>
        <w:tc>
          <w:tcPr>
            <w:tcW w:w="4650" w:type="dxa"/>
            <w:shd w:val="clear" w:color="auto" w:fill="auto"/>
            <w:vAlign w:val="center"/>
          </w:tcPr>
          <w:p w14:paraId="326EFF11" w14:textId="78D19EC7" w:rsidR="00322658" w:rsidRPr="001F7E60" w:rsidRDefault="00322658" w:rsidP="00740222">
            <w:pPr>
              <w:jc w:val="center"/>
            </w:pPr>
            <w:r>
              <w:rPr>
                <w:rFonts w:hint="cs"/>
                <w:rtl/>
              </w:rPr>
              <w:t>المُبردات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73BF05D" w14:textId="77777777" w:rsidR="00322658" w:rsidRPr="001F7E60" w:rsidRDefault="00322658" w:rsidP="00740222">
            <w:pPr>
              <w:jc w:val="center"/>
              <w:rPr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180FAAD" w14:textId="77777777" w:rsidR="00322658" w:rsidRPr="001F7E60" w:rsidRDefault="00322658" w:rsidP="00740222">
            <w:pPr>
              <w:jc w:val="center"/>
              <w:rPr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C1D7EFC" w14:textId="77777777" w:rsidR="00322658" w:rsidRPr="001F7E60" w:rsidRDefault="00322658" w:rsidP="00740222">
            <w:pPr>
              <w:rPr>
                <w:rFonts w:cs="Arial"/>
                <w:b/>
                <w:bCs/>
              </w:rPr>
            </w:pPr>
          </w:p>
        </w:tc>
      </w:tr>
    </w:tbl>
    <w:p w14:paraId="0DC38A08" w14:textId="77777777" w:rsidR="00322658" w:rsidRPr="006B472E" w:rsidRDefault="00322658" w:rsidP="00322658">
      <w:pPr>
        <w:keepNext/>
        <w:tabs>
          <w:tab w:val="left" w:pos="936"/>
        </w:tabs>
        <w:spacing w:after="60"/>
        <w:jc w:val="left"/>
        <w:outlineLvl w:val="1"/>
        <w:rPr>
          <w:rFonts w:ascii="Arial Bold" w:hAnsi="Arial Bold" w:cs="Arial"/>
          <w:b/>
          <w:sz w:val="24"/>
        </w:rPr>
      </w:pPr>
    </w:p>
    <w:p w14:paraId="21930DB4" w14:textId="77777777" w:rsidR="00322658" w:rsidRDefault="00322658" w:rsidP="00322658">
      <w:pPr>
        <w:pStyle w:val="AttachmentHeading"/>
      </w:pPr>
    </w:p>
    <w:p w14:paraId="21818018" w14:textId="77777777" w:rsidR="00322658" w:rsidRPr="000E2F00" w:rsidRDefault="00322658" w:rsidP="00322658"/>
    <w:p w14:paraId="001BDA0F" w14:textId="77777777" w:rsidR="00322658" w:rsidRPr="008347D3" w:rsidRDefault="00322658" w:rsidP="00322658"/>
    <w:p w14:paraId="01D1AC08" w14:textId="43A0E071" w:rsidR="00322658" w:rsidRPr="008347D3" w:rsidRDefault="0082317E" w:rsidP="0082317E">
      <w:pPr>
        <w:tabs>
          <w:tab w:val="left" w:pos="7390"/>
        </w:tabs>
      </w:pPr>
      <w:r>
        <w:tab/>
      </w:r>
    </w:p>
    <w:sectPr w:rsidR="00322658" w:rsidRPr="008347D3" w:rsidSect="00832676">
      <w:headerReference w:type="default" r:id="rId11"/>
      <w:footerReference w:type="default" r:id="rId12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A8C78" w14:textId="77777777" w:rsidR="00687723" w:rsidRDefault="00687723">
      <w:r>
        <w:separator/>
      </w:r>
    </w:p>
    <w:p w14:paraId="44BB890C" w14:textId="77777777" w:rsidR="00687723" w:rsidRDefault="00687723"/>
  </w:endnote>
  <w:endnote w:type="continuationSeparator" w:id="0">
    <w:p w14:paraId="3DC1DCF6" w14:textId="77777777" w:rsidR="00687723" w:rsidRDefault="00687723">
      <w:r>
        <w:continuationSeparator/>
      </w:r>
    </w:p>
    <w:p w14:paraId="51468D7A" w14:textId="77777777" w:rsidR="00687723" w:rsidRDefault="006877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jc w:val="center"/>
      <w:rPr>
        <w:sz w:val="16"/>
        <w:szCs w:val="16"/>
        <w:lang w:val="en-AU"/>
      </w:rPr>
    </w:pPr>
  </w:p>
  <w:p w14:paraId="28AE2210" w14:textId="4D27E007" w:rsidR="009210BF" w:rsidRDefault="00687723" w:rsidP="008347D3">
    <w:pPr>
      <w:pStyle w:val="Footer"/>
      <w:tabs>
        <w:tab w:val="clear" w:pos="4320"/>
        <w:tab w:val="clear" w:pos="8640"/>
        <w:tab w:val="center" w:pos="4770"/>
        <w:tab w:val="right" w:pos="9270"/>
      </w:tabs>
      <w:ind w:left="108"/>
      <w:jc w:val="center"/>
    </w:pPr>
    <w:sdt>
      <w:sdtPr>
        <w:rPr>
          <w:sz w:val="16"/>
          <w:szCs w:val="16"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F38CE">
          <w:rPr>
            <w:sz w:val="16"/>
            <w:szCs w:val="16"/>
            <w:lang w:val="en-AU"/>
          </w:rPr>
          <w:t>EOM-ZM0-TP-000108</w:t>
        </w:r>
        <w:r w:rsidR="0082317E">
          <w:rPr>
            <w:sz w:val="16"/>
            <w:szCs w:val="16"/>
            <w:lang w:val="en-AU"/>
          </w:rPr>
          <w:t>-AR</w:t>
        </w:r>
        <w:r w:rsidR="0007124A" w:rsidRPr="0007124A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lang w:val="en-AU"/>
      </w:rPr>
      <w:t xml:space="preserve"> </w:t>
    </w:r>
    <w:r w:rsidR="009210BF">
      <w:tab/>
    </w:r>
    <w:r w:rsidR="008347D3">
      <w:t xml:space="preserve">                </w:t>
    </w:r>
    <w:r w:rsidR="009210BF">
      <w:rPr>
        <w:b/>
        <w:sz w:val="16"/>
        <w:szCs w:val="16"/>
        <w:lang w:val="en-AU"/>
      </w:rPr>
      <w:t xml:space="preserve">Level - </w:t>
    </w:r>
    <w:sdt>
      <w:sdtPr>
        <w:rPr>
          <w:b/>
          <w:color w:val="000000" w:themeColor="text1"/>
          <w:sz w:val="16"/>
          <w:szCs w:val="16"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color w:val="000000" w:themeColor="text1"/>
            <w:sz w:val="16"/>
            <w:szCs w:val="16"/>
            <w:lang w:val="en-AU"/>
          </w:rPr>
          <w:t>3-E - External</w:t>
        </w:r>
      </w:sdtContent>
    </w:sdt>
    <w:r w:rsidR="009210BF">
      <w:tab/>
    </w:r>
    <w:r w:rsidR="009210BF" w:rsidRPr="00E662DA">
      <w:rPr>
        <w:sz w:val="16"/>
        <w:szCs w:val="16"/>
      </w:rPr>
      <w:t xml:space="preserve">Page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PAGE </w:instrText>
    </w:r>
    <w:r w:rsidR="009210BF" w:rsidRPr="00E662DA">
      <w:rPr>
        <w:sz w:val="16"/>
        <w:szCs w:val="16"/>
      </w:rPr>
      <w:fldChar w:fldCharType="separate"/>
    </w:r>
    <w:r w:rsidR="0062274B">
      <w:rPr>
        <w:noProof/>
        <w:sz w:val="16"/>
        <w:szCs w:val="16"/>
      </w:rPr>
      <w:t>2</w:t>
    </w:r>
    <w:r w:rsidR="009210BF" w:rsidRPr="00E662DA">
      <w:rPr>
        <w:sz w:val="16"/>
        <w:szCs w:val="16"/>
      </w:rPr>
      <w:fldChar w:fldCharType="end"/>
    </w:r>
    <w:r w:rsidR="009210BF" w:rsidRPr="00E662DA">
      <w:rPr>
        <w:sz w:val="16"/>
        <w:szCs w:val="16"/>
      </w:rPr>
      <w:t xml:space="preserve"> of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NUMPAGES </w:instrText>
    </w:r>
    <w:r w:rsidR="009210BF" w:rsidRPr="00E662DA">
      <w:rPr>
        <w:sz w:val="16"/>
        <w:szCs w:val="16"/>
      </w:rPr>
      <w:fldChar w:fldCharType="separate"/>
    </w:r>
    <w:r w:rsidR="0062274B">
      <w:rPr>
        <w:noProof/>
        <w:sz w:val="16"/>
        <w:szCs w:val="16"/>
      </w:rPr>
      <w:t>2</w:t>
    </w:r>
    <w:r w:rsidR="009210BF" w:rsidRPr="00E662DA">
      <w:rPr>
        <w:sz w:val="16"/>
        <w:szCs w:val="16"/>
      </w:rPr>
      <w:fldChar w:fldCharType="end"/>
    </w:r>
  </w:p>
  <w:p w14:paraId="0C2243CA" w14:textId="1D89FAAC" w:rsidR="009210BF" w:rsidRDefault="009210BF" w:rsidP="000B23C2">
    <w:pPr>
      <w:jc w:val="center"/>
      <w:rPr>
        <w:rFonts w:ascii="Calibri" w:hAnsi="Calibri" w:cs="Calibri"/>
        <w:sz w:val="12"/>
        <w:szCs w:val="12"/>
        <w:lang w:val="en-GB"/>
      </w:rPr>
    </w:pPr>
  </w:p>
  <w:p w14:paraId="5162540D" w14:textId="11BA1641" w:rsidR="003D0B69" w:rsidRDefault="003D0B69" w:rsidP="003D0B69">
    <w:pPr>
      <w:jc w:val="right"/>
      <w:rPr>
        <w:rFonts w:ascii="Calibri" w:hAnsi="Calibri" w:cs="Calibri"/>
        <w:sz w:val="12"/>
        <w:szCs w:val="12"/>
        <w:lang w:val="en-GB"/>
      </w:rPr>
    </w:pPr>
    <w:r w:rsidRPr="007322B0">
      <w:rPr>
        <w:sz w:val="16"/>
        <w:szCs w:val="16"/>
        <w:rtl/>
      </w:rPr>
      <w:t>بمجرد طباعة النسخة الإلكترونية من هذا المستند فإنها تصبح غير خاضعة للرقابة وقد تصبح نسخة قديمة، يرجى الرجوع إلى نظام إدارة المحتوى المؤسسي للحصول على آخر إصدار لهذا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B4683" w14:textId="77777777" w:rsidR="00687723" w:rsidRDefault="00687723">
      <w:r>
        <w:separator/>
      </w:r>
    </w:p>
    <w:p w14:paraId="5F8CE42F" w14:textId="77777777" w:rsidR="00687723" w:rsidRDefault="00687723"/>
  </w:footnote>
  <w:footnote w:type="continuationSeparator" w:id="0">
    <w:p w14:paraId="0B9F15E6" w14:textId="77777777" w:rsidR="00687723" w:rsidRDefault="00687723">
      <w:r>
        <w:continuationSeparator/>
      </w:r>
    </w:p>
    <w:p w14:paraId="7117CC8D" w14:textId="77777777" w:rsidR="00687723" w:rsidRDefault="006877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8347D3">
      <w:trPr>
        <w:jc w:val="center"/>
      </w:trPr>
      <w:tc>
        <w:tcPr>
          <w:tcW w:w="2070" w:type="dxa"/>
        </w:tcPr>
        <w:p w14:paraId="01975BF5" w14:textId="7FBB975F" w:rsidR="009210BF" w:rsidRDefault="009210BF" w:rsidP="00AC1B11">
          <w:pPr>
            <w:pStyle w:val="HeadingCenter"/>
            <w:jc w:val="both"/>
          </w:pPr>
        </w:p>
      </w:tc>
      <w:tc>
        <w:tcPr>
          <w:tcW w:w="6845" w:type="dxa"/>
          <w:vAlign w:val="center"/>
        </w:tcPr>
        <w:p w14:paraId="512E2673" w14:textId="4423AFFA" w:rsidR="00322658" w:rsidRDefault="003D0B69" w:rsidP="003D0B69">
          <w:pPr>
            <w:pStyle w:val="CPDocTitle"/>
            <w:rPr>
              <w:b w:val="0"/>
              <w:bCs/>
              <w:kern w:val="32"/>
              <w:sz w:val="24"/>
              <w:szCs w:val="24"/>
              <w:rtl/>
              <w:lang w:val="en-GB"/>
            </w:rPr>
          </w:pP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جدول</w:t>
          </w:r>
          <w:r w:rsidR="00322658" w:rsidRPr="00186376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</w:t>
          </w: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قائمة</w:t>
          </w:r>
          <w:r w:rsidR="00062030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تدقيق</w:t>
          </w:r>
          <w:r w:rsidR="00322658" w:rsidRPr="00186376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مستوى </w:t>
          </w:r>
          <w:r w:rsidR="00322658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الكفاءة </w:t>
          </w:r>
          <w:r w:rsidR="00322658" w:rsidRPr="00186376">
            <w:rPr>
              <w:b w:val="0"/>
              <w:bCs/>
              <w:kern w:val="32"/>
              <w:sz w:val="24"/>
              <w:szCs w:val="24"/>
              <w:rtl/>
              <w:lang w:val="en-GB"/>
            </w:rPr>
            <w:t>المطلوب في أنظمة التكييف والتهوية والتدفئة</w:t>
          </w:r>
        </w:p>
        <w:p w14:paraId="361EC67C" w14:textId="78413D2B" w:rsidR="009210BF" w:rsidRPr="006A25F8" w:rsidRDefault="00322658" w:rsidP="00322658">
          <w:pPr>
            <w:pStyle w:val="CPDocTitle"/>
            <w:rPr>
              <w:kern w:val="32"/>
              <w:sz w:val="24"/>
              <w:szCs w:val="24"/>
              <w:lang w:val="en-GB"/>
            </w:rPr>
          </w:pP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أنظمة التكييف والتهوية والتدفئة </w:t>
          </w:r>
          <w:r>
            <w:rPr>
              <w:b w:val="0"/>
              <w:bCs/>
              <w:kern w:val="32"/>
              <w:sz w:val="24"/>
              <w:szCs w:val="24"/>
              <w:rtl/>
              <w:lang w:val="en-GB"/>
            </w:rPr>
            <w:t>–</w:t>
          </w: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الجامعات والمدارس</w:t>
          </w:r>
        </w:p>
      </w:tc>
    </w:tr>
  </w:tbl>
  <w:p w14:paraId="0FE4F66F" w14:textId="5AAB0A87" w:rsidR="009210BF" w:rsidRPr="00AC1B11" w:rsidRDefault="0082317E" w:rsidP="00AC1B1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C5208" wp14:editId="667D61E9">
          <wp:simplePos x="0" y="0"/>
          <wp:positionH relativeFrom="column">
            <wp:posOffset>-305435</wp:posOffset>
          </wp:positionH>
          <wp:positionV relativeFrom="paragraph">
            <wp:posOffset>-633730</wp:posOffset>
          </wp:positionV>
          <wp:extent cx="547370" cy="610235"/>
          <wp:effectExtent l="0" t="0" r="0" b="0"/>
          <wp:wrapNone/>
          <wp:docPr id="8" name="Picture 8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44B1"/>
    <w:multiLevelType w:val="hybridMultilevel"/>
    <w:tmpl w:val="1A86D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128F8"/>
    <w:multiLevelType w:val="hybridMultilevel"/>
    <w:tmpl w:val="EE7C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5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3"/>
  </w:num>
  <w:num w:numId="5">
    <w:abstractNumId w:val="7"/>
  </w:num>
  <w:num w:numId="6">
    <w:abstractNumId w:val="21"/>
  </w:num>
  <w:num w:numId="7">
    <w:abstractNumId w:val="15"/>
  </w:num>
  <w:num w:numId="8">
    <w:abstractNumId w:val="4"/>
  </w:num>
  <w:num w:numId="9">
    <w:abstractNumId w:val="22"/>
  </w:num>
  <w:num w:numId="10">
    <w:abstractNumId w:val="21"/>
    <w:lvlOverride w:ilvl="0">
      <w:startOverride w:val="1"/>
    </w:lvlOverride>
  </w:num>
  <w:num w:numId="11">
    <w:abstractNumId w:val="9"/>
  </w:num>
  <w:num w:numId="12">
    <w:abstractNumId w:val="21"/>
  </w:num>
  <w:num w:numId="13">
    <w:abstractNumId w:val="23"/>
  </w:num>
  <w:num w:numId="14">
    <w:abstractNumId w:val="26"/>
  </w:num>
  <w:num w:numId="15">
    <w:abstractNumId w:val="0"/>
  </w:num>
  <w:num w:numId="16">
    <w:abstractNumId w:val="25"/>
  </w:num>
  <w:num w:numId="17">
    <w:abstractNumId w:val="20"/>
  </w:num>
  <w:num w:numId="18">
    <w:abstractNumId w:val="19"/>
  </w:num>
  <w:num w:numId="19">
    <w:abstractNumId w:val="12"/>
  </w:num>
  <w:num w:numId="20">
    <w:abstractNumId w:val="17"/>
  </w:num>
  <w:num w:numId="21">
    <w:abstractNumId w:val="16"/>
  </w:num>
  <w:num w:numId="22">
    <w:abstractNumId w:val="10"/>
  </w:num>
  <w:num w:numId="23">
    <w:abstractNumId w:val="2"/>
  </w:num>
  <w:num w:numId="24">
    <w:abstractNumId w:val="24"/>
  </w:num>
  <w:num w:numId="25">
    <w:abstractNumId w:val="5"/>
  </w:num>
  <w:num w:numId="26">
    <w:abstractNumId w:val="6"/>
  </w:num>
  <w:num w:numId="27">
    <w:abstractNumId w:val="18"/>
  </w:num>
  <w:num w:numId="28">
    <w:abstractNumId w:val="8"/>
  </w:num>
  <w:num w:numId="2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030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38CE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04B8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9A9"/>
    <w:rsid w:val="00160E0A"/>
    <w:rsid w:val="00161A52"/>
    <w:rsid w:val="00162A55"/>
    <w:rsid w:val="001657C6"/>
    <w:rsid w:val="00165D8F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1F7E60"/>
    <w:rsid w:val="001F7EBC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3E2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2658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778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0B69"/>
    <w:rsid w:val="003D1D71"/>
    <w:rsid w:val="003D2A00"/>
    <w:rsid w:val="003D376F"/>
    <w:rsid w:val="003D3B79"/>
    <w:rsid w:val="003D3C92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35E1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74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566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87723"/>
    <w:rsid w:val="00690438"/>
    <w:rsid w:val="00690B17"/>
    <w:rsid w:val="00690B1F"/>
    <w:rsid w:val="00692DCC"/>
    <w:rsid w:val="00692F62"/>
    <w:rsid w:val="00693C58"/>
    <w:rsid w:val="00694456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A71A6"/>
    <w:rsid w:val="006B113F"/>
    <w:rsid w:val="006B1950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43B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1F45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6DD4"/>
    <w:rsid w:val="007D762A"/>
    <w:rsid w:val="007E0CB3"/>
    <w:rsid w:val="007E10A3"/>
    <w:rsid w:val="007E250F"/>
    <w:rsid w:val="007E2DF9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17E"/>
    <w:rsid w:val="00823933"/>
    <w:rsid w:val="0082421A"/>
    <w:rsid w:val="008244D3"/>
    <w:rsid w:val="00824C41"/>
    <w:rsid w:val="008255FA"/>
    <w:rsid w:val="008260A9"/>
    <w:rsid w:val="00826A6F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45C"/>
    <w:rsid w:val="00836E72"/>
    <w:rsid w:val="008416C9"/>
    <w:rsid w:val="008416D9"/>
    <w:rsid w:val="00842438"/>
    <w:rsid w:val="00842739"/>
    <w:rsid w:val="008432EA"/>
    <w:rsid w:val="00843C84"/>
    <w:rsid w:val="00844516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68C3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4FEB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6768"/>
    <w:rsid w:val="00907908"/>
    <w:rsid w:val="00907B8E"/>
    <w:rsid w:val="00907EE4"/>
    <w:rsid w:val="009100D2"/>
    <w:rsid w:val="0091093A"/>
    <w:rsid w:val="009115F9"/>
    <w:rsid w:val="009141EB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3C52"/>
    <w:rsid w:val="00954DF8"/>
    <w:rsid w:val="00955205"/>
    <w:rsid w:val="00955209"/>
    <w:rsid w:val="0095582A"/>
    <w:rsid w:val="00955B1B"/>
    <w:rsid w:val="009575A2"/>
    <w:rsid w:val="00960257"/>
    <w:rsid w:val="00962866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6A78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C9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6524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6B07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68C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3E0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565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85EA5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A632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76E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2F6"/>
    <w:rsid w:val="00D037FA"/>
    <w:rsid w:val="00D047E8"/>
    <w:rsid w:val="00D04E0E"/>
    <w:rsid w:val="00D053A3"/>
    <w:rsid w:val="00D06A7F"/>
    <w:rsid w:val="00D132CA"/>
    <w:rsid w:val="00D1419E"/>
    <w:rsid w:val="00D1457B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20BE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0F43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36017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4714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B7C9C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A79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5C3E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F7E60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0E4C8375-FAA1-4C13-8D59-C0B224BD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1268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EOM-ZM0-TP-000108-AR Rev 000</dc:subject>
  <dc:creator>Rivamonte, Leonnito (RMP)</dc:creator>
  <cp:keywords>ᅟ</cp:keywords>
  <cp:lastModifiedBy>جانسيل سالدانا  Jancil Saldhana</cp:lastModifiedBy>
  <cp:revision>4</cp:revision>
  <cp:lastPrinted>2017-10-17T10:11:00Z</cp:lastPrinted>
  <dcterms:created xsi:type="dcterms:W3CDTF">2020-04-05T06:17:00Z</dcterms:created>
  <dcterms:modified xsi:type="dcterms:W3CDTF">2021-12-22T08:02:00Z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